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9D" w:rsidRPr="000E1E54" w:rsidRDefault="00CE689D" w:rsidP="00EA7030">
      <w:pPr>
        <w:spacing w:before="0" w:after="0" w:line="240" w:lineRule="auto"/>
        <w:rPr>
          <w:b/>
          <w:szCs w:val="24"/>
          <w:u w:val="single"/>
        </w:rPr>
      </w:pPr>
      <w:r w:rsidRPr="000E1E54">
        <w:rPr>
          <w:b/>
          <w:szCs w:val="24"/>
          <w:u w:val="single"/>
        </w:rPr>
        <w:t>В Техническа спецификация възложителят е отразил следните данни:</w:t>
      </w: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EA7030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EA7030">
        <w:rPr>
          <w:b/>
          <w:bCs/>
          <w:szCs w:val="24"/>
        </w:rPr>
        <w:t xml:space="preserve">МЕСО И МЕСНИ ПРОДУКТИ </w:t>
      </w:r>
    </w:p>
    <w:tbl>
      <w:tblPr>
        <w:tblW w:w="10760" w:type="dxa"/>
        <w:jc w:val="center"/>
        <w:tblInd w:w="1766" w:type="dxa"/>
        <w:tblCellMar>
          <w:left w:w="0" w:type="dxa"/>
          <w:right w:w="0" w:type="dxa"/>
        </w:tblCellMar>
        <w:tblLook w:val="00A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69538E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69538E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Телешки шол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5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Свинск</w:t>
            </w:r>
            <w:r w:rsidRPr="00FC2439">
              <w:rPr>
                <w:szCs w:val="24"/>
                <w:lang w:val="bg-BG"/>
              </w:rPr>
              <w:t>а</w:t>
            </w:r>
            <w:r w:rsidRPr="00FC2439">
              <w:rPr>
                <w:szCs w:val="24"/>
              </w:rPr>
              <w:t xml:space="preserve"> </w:t>
            </w:r>
            <w:r w:rsidRPr="00FC2439">
              <w:rPr>
                <w:szCs w:val="24"/>
                <w:lang w:val="bg-BG"/>
              </w:rPr>
              <w:t>вратна пържола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бут без кост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C2439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Свинска плешка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ребра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бон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7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Свинско контра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котлет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гърди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джолан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41C6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черен дроб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FC2439">
              <w:rPr>
                <w:bCs/>
                <w:szCs w:val="24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0B7596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Свински език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E00D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Заешко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000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20</w:t>
            </w:r>
            <w:r w:rsidRPr="00FC2439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</w:rPr>
              <w:t>1</w:t>
            </w: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Агнешко</w:t>
            </w:r>
            <w:r w:rsidRPr="00FC2439">
              <w:rPr>
                <w:szCs w:val="24"/>
                <w:lang w:val="bg-BG"/>
              </w:rPr>
              <w:t xml:space="preserve"> месо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2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500 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0906D0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Агнешки комплект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замразен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1,500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127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Кайма-смес „Стара планина" или еквивалент на ТД 60%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телешко 40%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свинско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250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6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Кюфтета за скара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3</w:t>
            </w:r>
            <w:r>
              <w:rPr>
                <w:szCs w:val="24"/>
                <w:lang w:val="bg-BG"/>
              </w:rPr>
              <w:t>5</w:t>
            </w:r>
            <w:r w:rsidRPr="00FC2439">
              <w:rPr>
                <w:szCs w:val="24"/>
                <w:lang w:val="bg-BG"/>
              </w:rPr>
              <w:t>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</w:tr>
      <w:tr w:rsidR="00CE689D" w:rsidRPr="003E0F0F" w:rsidTr="0069538E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Кебапчета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200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3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Кремвирши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”Стара</w:t>
            </w:r>
          </w:p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п</w:t>
            </w:r>
            <w:r w:rsidRPr="00FC2439">
              <w:rPr>
                <w:szCs w:val="24"/>
              </w:rPr>
              <w:t>ланина”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1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3D32A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 xml:space="preserve">Сух колбас „Стара планина" </w:t>
            </w:r>
            <w:r w:rsidRPr="00FC2439">
              <w:rPr>
                <w:szCs w:val="24"/>
                <w:lang w:val="bg-BG"/>
              </w:rPr>
              <w:t xml:space="preserve"> - шпек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</w:rPr>
              <w:t>0,300</w:t>
            </w:r>
            <w:r w:rsidRPr="00FC2439">
              <w:rPr>
                <w:szCs w:val="24"/>
                <w:lang w:val="bg-BG"/>
              </w:rPr>
              <w:t xml:space="preserve"> </w:t>
            </w:r>
            <w:r w:rsidRPr="00FC2439">
              <w:rPr>
                <w:szCs w:val="24"/>
              </w:rPr>
              <w:t>кг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511"/>
          <w:jc w:val="center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Колбас „Стара планина"– пресен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FC2439">
              <w:rPr>
                <w:szCs w:val="24"/>
              </w:rPr>
              <w:t>вакумиран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C110E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 xml:space="preserve">2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Мортадела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C2439">
              <w:rPr>
                <w:szCs w:val="24"/>
              </w:rPr>
              <w:t>0</w:t>
            </w:r>
            <w:r w:rsidRPr="00FC2439">
              <w:rPr>
                <w:szCs w:val="24"/>
                <w:lang w:val="bg-BG"/>
              </w:rPr>
              <w:t>,</w:t>
            </w:r>
            <w:r w:rsidRPr="00FC2439">
              <w:rPr>
                <w:szCs w:val="24"/>
              </w:rPr>
              <w:t>300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BB0BF1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0,600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тост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23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Шунка слайс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5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Луканка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0,250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3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Пастърма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3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Бекон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0,500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4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2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Филе „Елена”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0,100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217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69538E">
        <w:trPr>
          <w:trHeight w:val="301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Баварска наденица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103152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1 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5A4764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C2439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C2439">
              <w:rPr>
                <w:szCs w:val="24"/>
                <w:lang w:val="bg-BG"/>
              </w:rPr>
              <w:t>к</w:t>
            </w:r>
            <w:r w:rsidRPr="00FC2439">
              <w:rPr>
                <w:szCs w:val="24"/>
              </w:rPr>
              <w:t>г</w:t>
            </w:r>
            <w:r w:rsidRPr="00FC2439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C2439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69538E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8E0143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EA7030" w:rsidRDefault="00CE689D" w:rsidP="008E0143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  <w:r>
        <w:rPr>
          <w:b/>
          <w:bCs/>
          <w:szCs w:val="24"/>
          <w:lang w:val="bg-BG"/>
        </w:rPr>
        <w:t>ПТИЦИ</w:t>
      </w:r>
      <w:r w:rsidRPr="00EA7030">
        <w:rPr>
          <w:b/>
          <w:bCs/>
          <w:szCs w:val="24"/>
        </w:rPr>
        <w:t xml:space="preserve"> И </w:t>
      </w:r>
      <w:r>
        <w:rPr>
          <w:b/>
          <w:bCs/>
          <w:szCs w:val="24"/>
          <w:lang w:val="bg-BG"/>
        </w:rPr>
        <w:t>ПТИЧИ</w:t>
      </w:r>
      <w:r w:rsidRPr="00EA7030">
        <w:rPr>
          <w:b/>
          <w:bCs/>
          <w:szCs w:val="24"/>
        </w:rPr>
        <w:t xml:space="preserve"> ПРОДУКТИ </w:t>
      </w:r>
    </w:p>
    <w:tbl>
      <w:tblPr>
        <w:tblW w:w="10760" w:type="dxa"/>
        <w:jc w:val="center"/>
        <w:tblInd w:w="696" w:type="dxa"/>
        <w:tblCellMar>
          <w:left w:w="0" w:type="dxa"/>
          <w:right w:w="0" w:type="dxa"/>
        </w:tblCellMar>
        <w:tblLook w:val="00A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60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 w:rsidRPr="008E014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</w:rPr>
            </w:pPr>
            <w:r w:rsidRPr="008E0143">
              <w:rPr>
                <w:szCs w:val="24"/>
              </w:rPr>
              <w:t>Пиле цяло, клас 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</w:rPr>
              <w:t>1</w:t>
            </w:r>
            <w:r w:rsidRPr="008E0143">
              <w:rPr>
                <w:szCs w:val="24"/>
                <w:lang w:val="bg-BG"/>
              </w:rPr>
              <w:t>,</w:t>
            </w:r>
            <w:r w:rsidRPr="008E0143">
              <w:rPr>
                <w:szCs w:val="24"/>
              </w:rPr>
              <w:t>400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</w:rPr>
            </w:pPr>
            <w:r w:rsidRPr="008E0143">
              <w:rPr>
                <w:szCs w:val="24"/>
                <w:lang w:val="bg-BG"/>
              </w:rPr>
              <w:t>50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80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Пилешко бутче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замразено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E014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8E0143">
              <w:rPr>
                <w:szCs w:val="24"/>
                <w:lang w:val="bg-BG"/>
              </w:rPr>
              <w:t>к</w:t>
            </w:r>
            <w:r w:rsidRPr="008E0143">
              <w:rPr>
                <w:szCs w:val="24"/>
              </w:rPr>
              <w:t>г</w:t>
            </w:r>
            <w:r w:rsidRPr="008E014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90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</w:rPr>
            </w:pPr>
            <w:r w:rsidRPr="00FA28CA">
              <w:rPr>
                <w:bCs/>
                <w:szCs w:val="24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FA28CA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Пилешки дробчета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замразени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917780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Пилешка пържола от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140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</w:t>
            </w:r>
            <w:r w:rsidRPr="00FA28CA">
              <w:rPr>
                <w:szCs w:val="24"/>
              </w:rPr>
              <w:t>г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Пилешко роле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0,200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Пушено пилешко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Пушен пилешки бут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0,300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1,500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FA28CA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  <w:tr w:rsidR="00CE689D" w:rsidRPr="003E0F0F" w:rsidTr="008E0143">
        <w:trPr>
          <w:trHeight w:val="21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snapToGrid w:val="0"/>
              <w:spacing w:before="0" w:after="0" w:line="210" w:lineRule="atLeast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Пуешко филе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8E0143">
            <w:pPr>
              <w:autoSpaceDE w:val="0"/>
              <w:autoSpaceDN w:val="0"/>
              <w:snapToGrid w:val="0"/>
              <w:spacing w:before="0" w:after="0" w:line="210" w:lineRule="atLeast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0,500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8E0143" w:rsidRDefault="00CE689D" w:rsidP="00917780">
            <w:pPr>
              <w:spacing w:before="0" w:after="0" w:line="240" w:lineRule="auto"/>
              <w:rPr>
                <w:sz w:val="22"/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EA7030" w:rsidRDefault="00CE689D" w:rsidP="00FA28CA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EA7030">
        <w:rPr>
          <w:b/>
          <w:bCs/>
          <w:szCs w:val="24"/>
        </w:rPr>
        <w:t xml:space="preserve">ЯЙЦА </w:t>
      </w:r>
    </w:p>
    <w:tbl>
      <w:tblPr>
        <w:tblW w:w="11043" w:type="dxa"/>
        <w:jc w:val="center"/>
        <w:tblCellMar>
          <w:left w:w="0" w:type="dxa"/>
          <w:right w:w="0" w:type="dxa"/>
        </w:tblCellMar>
        <w:tblLook w:val="00A0"/>
      </w:tblPr>
      <w:tblGrid>
        <w:gridCol w:w="520"/>
        <w:gridCol w:w="2287"/>
        <w:gridCol w:w="1431"/>
        <w:gridCol w:w="2025"/>
        <w:gridCol w:w="1447"/>
        <w:gridCol w:w="930"/>
        <w:gridCol w:w="1230"/>
        <w:gridCol w:w="1173"/>
      </w:tblGrid>
      <w:tr w:rsidR="00CE689D" w:rsidRPr="003E0F0F" w:rsidTr="00917780">
        <w:trPr>
          <w:trHeight w:val="36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FA28CA">
        <w:trPr>
          <w:trHeight w:val="180"/>
          <w:jc w:val="center"/>
        </w:trPr>
        <w:tc>
          <w:tcPr>
            <w:tcW w:w="52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FA28CA">
        <w:trPr>
          <w:trHeight w:val="6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FA28CA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FA28CA">
              <w:rPr>
                <w:szCs w:val="24"/>
              </w:rPr>
              <w:t>Яйца, клас А, размер „L”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пресни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FA28CA">
              <w:rPr>
                <w:szCs w:val="24"/>
              </w:rPr>
              <w:t>180 бр. кашон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FA28CA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5000</w:t>
            </w:r>
            <w:r w:rsidRPr="00FA28CA">
              <w:rPr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FA28CA">
              <w:rPr>
                <w:szCs w:val="24"/>
                <w:lang w:val="bg-BG"/>
              </w:rPr>
              <w:t>б</w:t>
            </w:r>
            <w:r w:rsidRPr="00FA28CA">
              <w:rPr>
                <w:szCs w:val="24"/>
              </w:rPr>
              <w:t>р</w:t>
            </w:r>
            <w:r w:rsidRPr="00FA28CA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EA7030" w:rsidRDefault="00CE689D" w:rsidP="00B83033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  <w:r>
        <w:rPr>
          <w:b/>
          <w:bCs/>
          <w:szCs w:val="24"/>
          <w:lang w:val="bg-BG"/>
        </w:rPr>
        <w:t>РИБА</w:t>
      </w:r>
      <w:r w:rsidRPr="00EA7030">
        <w:rPr>
          <w:b/>
          <w:bCs/>
          <w:szCs w:val="24"/>
        </w:rPr>
        <w:t xml:space="preserve"> И </w:t>
      </w:r>
      <w:r>
        <w:rPr>
          <w:b/>
          <w:bCs/>
          <w:szCs w:val="24"/>
          <w:lang w:val="bg-BG"/>
        </w:rPr>
        <w:t>РИБ</w:t>
      </w:r>
      <w:r w:rsidRPr="00EA7030">
        <w:rPr>
          <w:b/>
          <w:bCs/>
          <w:szCs w:val="24"/>
        </w:rPr>
        <w:t xml:space="preserve">НИ ПРОДУКТИ </w:t>
      </w:r>
    </w:p>
    <w:tbl>
      <w:tblPr>
        <w:tblW w:w="10760" w:type="dxa"/>
        <w:jc w:val="center"/>
        <w:tblInd w:w="696" w:type="dxa"/>
        <w:tblCellMar>
          <w:left w:w="0" w:type="dxa"/>
          <w:right w:w="0" w:type="dxa"/>
        </w:tblCellMar>
        <w:tblLook w:val="00A0"/>
      </w:tblPr>
      <w:tblGrid>
        <w:gridCol w:w="382"/>
        <w:gridCol w:w="2301"/>
        <w:gridCol w:w="1232"/>
        <w:gridCol w:w="1834"/>
        <w:gridCol w:w="1719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110E2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C110E2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2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Риба скумрия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5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Риба -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Хек или Мерлуза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B83033">
              <w:rPr>
                <w:szCs w:val="24"/>
              </w:rPr>
              <w:t>замразена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</w:rPr>
              <w:t>1</w:t>
            </w:r>
            <w:r w:rsidRPr="00B83033">
              <w:rPr>
                <w:szCs w:val="24"/>
                <w:lang w:val="bg-BG"/>
              </w:rPr>
              <w:t xml:space="preserve"> </w:t>
            </w:r>
            <w:r w:rsidRPr="00B83033">
              <w:rPr>
                <w:szCs w:val="24"/>
              </w:rPr>
              <w:t>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B83033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6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Хек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7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Котлет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охладено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Пъстърва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охладена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1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</w:t>
            </w:r>
            <w:r w:rsidRPr="00B83033">
              <w:rPr>
                <w:szCs w:val="24"/>
              </w:rPr>
              <w:t>г</w:t>
            </w:r>
            <w:r w:rsidRPr="00B83033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B83033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Пушено филе от сьомга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0,100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3033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B83033">
        <w:trPr>
          <w:trHeight w:val="236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Риба Тон </w:t>
            </w: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консерва</w:t>
            </w:r>
          </w:p>
        </w:tc>
        <w:tc>
          <w:tcPr>
            <w:tcW w:w="18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0,180 кг.</w:t>
            </w:r>
          </w:p>
        </w:tc>
        <w:tc>
          <w:tcPr>
            <w:tcW w:w="17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3033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E4776" w:rsidRDefault="00CE689D" w:rsidP="00B8303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3033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B83033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 w:rsidRPr="00EA7030">
        <w:rPr>
          <w:b/>
          <w:bCs/>
          <w:szCs w:val="24"/>
        </w:rPr>
        <w:t xml:space="preserve">МЛЯКО И МЛЕЧНИ ПРОДУКТИ </w:t>
      </w:r>
    </w:p>
    <w:tbl>
      <w:tblPr>
        <w:tblW w:w="10832" w:type="dxa"/>
        <w:jc w:val="center"/>
        <w:tblInd w:w="-900" w:type="dxa"/>
        <w:tblCellMar>
          <w:left w:w="0" w:type="dxa"/>
          <w:right w:w="0" w:type="dxa"/>
        </w:tblCellMar>
        <w:tblLook w:val="00A0"/>
      </w:tblPr>
      <w:tblGrid>
        <w:gridCol w:w="382"/>
        <w:gridCol w:w="2338"/>
        <w:gridCol w:w="1472"/>
        <w:gridCol w:w="27"/>
        <w:gridCol w:w="1627"/>
        <w:gridCol w:w="45"/>
        <w:gridCol w:w="1583"/>
        <w:gridCol w:w="66"/>
        <w:gridCol w:w="823"/>
        <w:gridCol w:w="66"/>
        <w:gridCol w:w="1150"/>
        <w:gridCol w:w="80"/>
        <w:gridCol w:w="1123"/>
        <w:gridCol w:w="50"/>
      </w:tblGrid>
      <w:tr w:rsidR="00CE689D" w:rsidRPr="003E0F0F" w:rsidTr="000E1E54">
        <w:trPr>
          <w:trHeight w:val="495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16DF3">
            <w:pPr>
              <w:autoSpaceDE w:val="0"/>
              <w:autoSpaceDN w:val="0"/>
              <w:snapToGrid w:val="0"/>
              <w:spacing w:before="0" w:after="0" w:line="240" w:lineRule="auto"/>
              <w:ind w:hanging="95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0E1E54">
        <w:trPr>
          <w:trHeight w:val="214"/>
          <w:jc w:val="center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EA7030">
            <w:pPr>
              <w:autoSpaceDE w:val="0"/>
              <w:autoSpaceDN w:val="0"/>
              <w:snapToGrid w:val="0"/>
              <w:spacing w:before="0" w:after="0" w:line="214" w:lineRule="atLeast"/>
              <w:jc w:val="center"/>
              <w:rPr>
                <w:b/>
                <w:bCs/>
                <w:i/>
                <w:szCs w:val="24"/>
              </w:rPr>
            </w:pPr>
            <w:r w:rsidRPr="00116DF3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trHeight w:val="806"/>
          <w:jc w:val="center"/>
        </w:trPr>
        <w:tc>
          <w:tcPr>
            <w:tcW w:w="3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Краве сирене – по БДС или еквивалент на ТД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  <w:r w:rsidRPr="00736AC5">
              <w:rPr>
                <w:szCs w:val="24"/>
              </w:rPr>
              <w:t>кг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90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7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Овче сирене – по БДС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вакуумирано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18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0,300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7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Топено сирене - пушено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1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крема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0,125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22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1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Синьо сирене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87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„Пармезан”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настъргано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1,300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Извара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вакумирана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„Моцарела”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пакетирана</w:t>
            </w:r>
          </w:p>
        </w:tc>
        <w:tc>
          <w:tcPr>
            <w:tcW w:w="169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31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542EE7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76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„Ементал”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1,5 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55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„Филаделфия”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0,750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6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„Маскарпоне”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5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„Гауда”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2,200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2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„Рикота”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0,500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219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Сирене „Едам”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вакумирано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0,100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0E1C7F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0,700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6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Кашкавал от краве мляко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– по БДС или еквивалент на ТД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вакумиран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95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502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Прясно краве мляко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3 % масленост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литър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-</w:t>
            </w:r>
            <w:r w:rsidRPr="00736AC5">
              <w:rPr>
                <w:szCs w:val="24"/>
                <w:lang w:val="bg-BG"/>
              </w:rPr>
              <w:t xml:space="preserve"> </w:t>
            </w:r>
            <w:r w:rsidRPr="00736AC5">
              <w:rPr>
                <w:szCs w:val="24"/>
              </w:rPr>
              <w:t>/УХТ/ кутия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450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85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Кисело краве мляко по БДС или еквивалент на ТД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3,6</w:t>
            </w:r>
            <w:r w:rsidRPr="00736AC5">
              <w:rPr>
                <w:szCs w:val="24"/>
              </w:rPr>
              <w:t xml:space="preserve"> % масленост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400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5</w:t>
            </w:r>
            <w:r>
              <w:rPr>
                <w:szCs w:val="24"/>
                <w:lang w:val="bg-BG"/>
              </w:rPr>
              <w:t>50</w:t>
            </w:r>
            <w:r w:rsidRPr="00736AC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</w:t>
            </w:r>
            <w:r w:rsidRPr="00736AC5">
              <w:rPr>
                <w:szCs w:val="24"/>
              </w:rPr>
              <w:t>р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473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Цедено кисело мляко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</w:rPr>
              <w:t>Краве масло</w:t>
            </w:r>
          </w:p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немско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82 % масленост</w:t>
            </w:r>
          </w:p>
        </w:tc>
        <w:tc>
          <w:tcPr>
            <w:tcW w:w="16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0</w:t>
            </w:r>
            <w:r w:rsidRPr="00736AC5">
              <w:rPr>
                <w:szCs w:val="24"/>
                <w:lang w:val="bg-BG"/>
              </w:rPr>
              <w:t>,</w:t>
            </w:r>
            <w:r w:rsidRPr="00736AC5">
              <w:rPr>
                <w:szCs w:val="24"/>
              </w:rPr>
              <w:t>250 кг.</w:t>
            </w:r>
          </w:p>
        </w:tc>
        <w:tc>
          <w:tcPr>
            <w:tcW w:w="16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100</w:t>
            </w:r>
            <w:r w:rsidRPr="00736AC5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Готварска сметана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Сладкарска сметана Хопла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кутия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62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Заквасена сметана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кофичка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0,400 кг.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</w:t>
            </w:r>
            <w:r w:rsidRPr="00736AC5">
              <w:rPr>
                <w:szCs w:val="24"/>
              </w:rPr>
              <w:t>г</w:t>
            </w:r>
            <w:r w:rsidRPr="00736AC5">
              <w:rPr>
                <w:szCs w:val="24"/>
                <w:lang w:val="bg-BG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50" w:type="dxa"/>
          <w:trHeight w:val="300"/>
          <w:jc w:val="center"/>
        </w:trPr>
        <w:tc>
          <w:tcPr>
            <w:tcW w:w="3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Сладолед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канта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4952C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2 л.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16DF3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8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542EE7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69538E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736AC5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>МЕЛНИЧАРСКИ ПРОДУКТИ, НИШЕСТЕ И НИШЕСТЕНИ ИЗДЕЛИЯ, ПРОДУКТИ, ПРИГОТВЕНИ С ХЛЕБНИ ИЗДЕЛИЯ</w:t>
      </w:r>
    </w:p>
    <w:tbl>
      <w:tblPr>
        <w:tblW w:w="10979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2179"/>
        <w:gridCol w:w="1531"/>
        <w:gridCol w:w="1976"/>
        <w:gridCol w:w="1501"/>
        <w:gridCol w:w="889"/>
        <w:gridCol w:w="1230"/>
        <w:gridCol w:w="1173"/>
      </w:tblGrid>
      <w:tr w:rsidR="00CE689D" w:rsidRPr="003E0F0F" w:rsidTr="00917780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917780">
        <w:trPr>
          <w:trHeight w:val="28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D0A4E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BD0A4E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Брашно, по УС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пакетирано, тип 500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1 </w:t>
            </w:r>
            <w:r w:rsidRPr="00720DB6">
              <w:rPr>
                <w:szCs w:val="24"/>
              </w:rPr>
              <w:t>кг.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150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bookmarkStart w:id="0" w:name="_GoBack" w:colFirst="5" w:colLast="5"/>
            <w:r w:rsidRPr="00720DB6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Фиде,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40.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5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Макарони,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4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Спагети,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60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bookmarkEnd w:id="0"/>
      <w:tr w:rsidR="00CE689D" w:rsidRPr="003E0F0F" w:rsidTr="00917780">
        <w:trPr>
          <w:trHeight w:val="23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Талиатели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400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3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Корнфлейкс,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1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Качамак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0,500 кг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521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Ориз бисерен, клас екстра,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1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75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 xml:space="preserve">Натурално </w:t>
            </w:r>
            <w:r w:rsidRPr="00720DB6">
              <w:rPr>
                <w:szCs w:val="24"/>
              </w:rPr>
              <w:t>нишесте</w:t>
            </w:r>
            <w:r w:rsidRPr="00720DB6">
              <w:rPr>
                <w:szCs w:val="24"/>
                <w:lang w:val="bg-BG"/>
              </w:rPr>
              <w:t>/пшенично, царевично/</w:t>
            </w:r>
            <w:r w:rsidRPr="00720DB6">
              <w:rPr>
                <w:szCs w:val="24"/>
              </w:rPr>
              <w:t xml:space="preserve"> по ТД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1</w:t>
            </w:r>
            <w:r w:rsidRPr="00720DB6">
              <w:rPr>
                <w:szCs w:val="24"/>
                <w:lang w:val="bg-BG"/>
              </w:rPr>
              <w:t>0</w:t>
            </w:r>
            <w:r w:rsidRPr="00720DB6">
              <w:rPr>
                <w:szCs w:val="24"/>
              </w:rPr>
              <w:t>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  <w:lang w:val="bg-BG"/>
              </w:rPr>
              <w:t>30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Нишесте пудинг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0,040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„Добруджа” по УС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650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Хляб пълнозърнест по ТД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нарязан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600 кг.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 xml:space="preserve">500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Франзела бяла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35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Питка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цяла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бр.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70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20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20DB6">
              <w:rPr>
                <w:szCs w:val="24"/>
              </w:rPr>
              <w:t>Кори за баница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</w:rPr>
              <w:t>0</w:t>
            </w:r>
            <w:r w:rsidRPr="00720DB6">
              <w:rPr>
                <w:szCs w:val="24"/>
                <w:lang w:val="bg-BG"/>
              </w:rPr>
              <w:t>,</w:t>
            </w:r>
            <w:r w:rsidRPr="00720DB6">
              <w:rPr>
                <w:szCs w:val="24"/>
              </w:rPr>
              <w:t>500</w:t>
            </w:r>
            <w:r w:rsidRPr="00720DB6">
              <w:rPr>
                <w:szCs w:val="24"/>
                <w:lang w:val="bg-BG"/>
              </w:rPr>
              <w:t xml:space="preserve"> </w:t>
            </w:r>
            <w:r w:rsidRPr="00720DB6">
              <w:rPr>
                <w:szCs w:val="24"/>
              </w:rPr>
              <w:t>кг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40</w:t>
            </w:r>
            <w:r w:rsidRPr="00720DB6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Бутер тесто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0,800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20DB6">
              <w:rPr>
                <w:szCs w:val="24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20DB6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1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20DB6"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Хапки „Белла”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1 кг.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20DB6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20DB6">
              <w:rPr>
                <w:szCs w:val="24"/>
                <w:lang w:val="bg-BG"/>
              </w:rPr>
              <w:t>к</w:t>
            </w:r>
            <w:r w:rsidRPr="00720DB6">
              <w:rPr>
                <w:szCs w:val="24"/>
              </w:rPr>
              <w:t>г</w:t>
            </w:r>
            <w:r w:rsidRPr="00720DB6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791A35" w:rsidRDefault="00CE689D" w:rsidP="0071284B">
      <w:pPr>
        <w:spacing w:before="0" w:after="0" w:line="240" w:lineRule="auto"/>
        <w:rPr>
          <w:b/>
          <w:bCs/>
          <w:szCs w:val="24"/>
          <w:lang w:val="bg-BG"/>
        </w:rPr>
      </w:pPr>
      <w:r>
        <w:rPr>
          <w:b/>
          <w:bCs/>
          <w:szCs w:val="24"/>
        </w:rPr>
        <w:t>ПЛОДОВЕ И ЗЕЛЕНЧУЦИ (</w:t>
      </w:r>
      <w:r>
        <w:rPr>
          <w:b/>
          <w:bCs/>
          <w:szCs w:val="24"/>
          <w:lang w:val="bg-BG"/>
        </w:rPr>
        <w:t>ПРЕРАБОТЕ</w:t>
      </w:r>
      <w:r>
        <w:rPr>
          <w:b/>
          <w:bCs/>
          <w:szCs w:val="24"/>
        </w:rPr>
        <w:t>НИ И КОНСЕРВИРАНИ)</w:t>
      </w:r>
      <w:r>
        <w:rPr>
          <w:b/>
          <w:bCs/>
          <w:szCs w:val="24"/>
          <w:lang w:val="bg-BG"/>
        </w:rPr>
        <w:t>, ЗАМРАЗЕНИ ПРОДУКТИ И ВАРИВА</w:t>
      </w:r>
    </w:p>
    <w:tbl>
      <w:tblPr>
        <w:tblW w:w="10897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1973"/>
        <w:gridCol w:w="40"/>
        <w:gridCol w:w="1592"/>
        <w:gridCol w:w="70"/>
        <w:gridCol w:w="1975"/>
        <w:gridCol w:w="81"/>
        <w:gridCol w:w="1374"/>
        <w:gridCol w:w="59"/>
        <w:gridCol w:w="830"/>
        <w:gridCol w:w="48"/>
        <w:gridCol w:w="1182"/>
        <w:gridCol w:w="23"/>
        <w:gridCol w:w="1150"/>
      </w:tblGrid>
      <w:tr w:rsidR="00CE689D" w:rsidRPr="003E0F0F" w:rsidTr="00791A35">
        <w:trPr>
          <w:trHeight w:val="285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791A35">
        <w:trPr>
          <w:trHeight w:val="285"/>
          <w:jc w:val="center"/>
        </w:trPr>
        <w:tc>
          <w:tcPr>
            <w:tcW w:w="5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91778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791A35">
        <w:trPr>
          <w:trHeight w:val="2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Домати белени на кубчета,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консерва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кутия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800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Лютеница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стерилизирана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400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Корнишони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60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17780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Чушки, печени -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680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68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01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Доматено пюре с</w:t>
            </w:r>
          </w:p>
          <w:p w:rsidR="00CE689D" w:rsidRPr="0071284B" w:rsidRDefault="00CE689D" w:rsidP="00917780">
            <w:pPr>
              <w:autoSpaceDE w:val="0"/>
              <w:autoSpaceDN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80 % домати – по ТД</w:t>
            </w:r>
          </w:p>
        </w:tc>
        <w:tc>
          <w:tcPr>
            <w:tcW w:w="16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</w:rPr>
              <w:t>буркан –</w:t>
            </w:r>
            <w:r w:rsidRPr="0071284B">
              <w:rPr>
                <w:szCs w:val="24"/>
                <w:lang w:val="bg-BG"/>
              </w:rPr>
              <w:t xml:space="preserve"> 0,700 кг.</w:t>
            </w:r>
          </w:p>
        </w:tc>
        <w:tc>
          <w:tcPr>
            <w:tcW w:w="143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50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Лукчета „Бейби”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0,170 кг.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20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0940" w:type="dxa"/>
        <w:jc w:val="center"/>
        <w:tblCellMar>
          <w:left w:w="0" w:type="dxa"/>
          <w:right w:w="0" w:type="dxa"/>
        </w:tblCellMar>
        <w:tblLook w:val="00A0"/>
      </w:tblPr>
      <w:tblGrid>
        <w:gridCol w:w="499"/>
        <w:gridCol w:w="1973"/>
        <w:gridCol w:w="27"/>
        <w:gridCol w:w="13"/>
        <w:gridCol w:w="1635"/>
        <w:gridCol w:w="14"/>
        <w:gridCol w:w="56"/>
        <w:gridCol w:w="1975"/>
        <w:gridCol w:w="27"/>
        <w:gridCol w:w="54"/>
        <w:gridCol w:w="1374"/>
        <w:gridCol w:w="11"/>
        <w:gridCol w:w="48"/>
        <w:gridCol w:w="831"/>
        <w:gridCol w:w="47"/>
        <w:gridCol w:w="1160"/>
        <w:gridCol w:w="23"/>
        <w:gridCol w:w="22"/>
        <w:gridCol w:w="1107"/>
        <w:gridCol w:w="44"/>
      </w:tblGrid>
      <w:tr w:rsidR="00CE689D" w:rsidRPr="003E0F0F" w:rsidTr="000E1E54">
        <w:trPr>
          <w:trHeight w:val="2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42EE7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542EE7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trHeight w:val="26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91A35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Гъби консерва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59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Зелеви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0,700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3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Лозови листа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буркан – 0,680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0E1E54">
        <w:trPr>
          <w:trHeight w:val="263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Сушени домати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Мармалад шипка, 60% плод –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20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Сладко от смокини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>буркан – 0,360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1284B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</w:rPr>
              <w:t>Пчелен мед,</w:t>
            </w:r>
            <w:r w:rsidRPr="0071284B">
              <w:rPr>
                <w:szCs w:val="24"/>
              </w:rPr>
              <w:t>100%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1284B">
              <w:rPr>
                <w:szCs w:val="24"/>
              </w:rPr>
              <w:t>буркан – 0</w:t>
            </w:r>
            <w:r w:rsidRPr="0071284B">
              <w:rPr>
                <w:szCs w:val="24"/>
                <w:lang w:val="bg-BG"/>
              </w:rPr>
              <w:t>,</w:t>
            </w:r>
            <w:r w:rsidRPr="0071284B">
              <w:rPr>
                <w:szCs w:val="24"/>
              </w:rPr>
              <w:t>900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1284B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  <w:lang w:val="bg-BG"/>
              </w:rPr>
              <w:t>10</w:t>
            </w:r>
            <w:r w:rsidRPr="0071284B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1284B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Конфитюр ягоди,боровинки и др.60% плод, по ТД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стерилизиран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91A35">
              <w:rPr>
                <w:szCs w:val="24"/>
              </w:rPr>
              <w:t>буркан – 0</w:t>
            </w:r>
            <w:r w:rsidRPr="00791A35">
              <w:rPr>
                <w:szCs w:val="24"/>
                <w:lang w:val="bg-BG"/>
              </w:rPr>
              <w:t>,</w:t>
            </w:r>
            <w:r w:rsidRPr="00791A35">
              <w:rPr>
                <w:szCs w:val="24"/>
              </w:rPr>
              <w:t>360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Коктейлни череши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0,750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91A35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Маслини с чушка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- 0,350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91A35">
              <w:rPr>
                <w:szCs w:val="24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 xml:space="preserve">Маслини 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насипни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1</w:t>
            </w: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bg-BG"/>
              </w:rPr>
              <w:t>кг</w:t>
            </w:r>
            <w:r w:rsidRPr="00791A35">
              <w:rPr>
                <w:szCs w:val="24"/>
              </w:rPr>
              <w:t>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Маслинова паста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Хрян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консервиран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- 0,140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Каперси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стерилизирани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0,170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Компот</w:t>
            </w:r>
          </w:p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Белени праскови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буркан – 0,800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20</w:t>
            </w:r>
            <w:r w:rsidRPr="00791A35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0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Ананас шайби</w:t>
            </w:r>
          </w:p>
        </w:tc>
        <w:tc>
          <w:tcPr>
            <w:tcW w:w="1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консерва</w:t>
            </w:r>
          </w:p>
        </w:tc>
        <w:tc>
          <w:tcPr>
            <w:tcW w:w="20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791A35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кутия -  0,565 кг.</w:t>
            </w:r>
          </w:p>
        </w:tc>
        <w:tc>
          <w:tcPr>
            <w:tcW w:w="14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91A35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91A35">
              <w:rPr>
                <w:szCs w:val="24"/>
                <w:lang w:val="bg-BG"/>
              </w:rPr>
              <w:t>бр.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0E1E54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 фасул,ОПС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Грах,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Спанак,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Чушки печени,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Броколи, ОПС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Карфиол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35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Гювеч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Зеленчуков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 xml:space="preserve">Бамя 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Бейби моркови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Плодове микс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Боровинки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0,400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Картофи бланширани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замразени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2,5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36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Царевица сладка/ ронена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замразена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0,400</w:t>
            </w:r>
            <w:r w:rsidRPr="007B12A1">
              <w:rPr>
                <w:szCs w:val="24"/>
              </w:rPr>
              <w:t xml:space="preserve">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B12A1">
              <w:rPr>
                <w:szCs w:val="24"/>
                <w:lang w:val="bg-BG"/>
              </w:rPr>
              <w:t>6</w:t>
            </w:r>
            <w:r w:rsidRPr="007B12A1">
              <w:rPr>
                <w:szCs w:val="24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</w:t>
            </w:r>
            <w:r w:rsidRPr="007B12A1">
              <w:rPr>
                <w:szCs w:val="24"/>
              </w:rPr>
              <w:t>г</w:t>
            </w:r>
            <w:r w:rsidRPr="007B12A1">
              <w:rPr>
                <w:szCs w:val="24"/>
                <w:lang w:val="bg-BG"/>
              </w:rPr>
              <w:t>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37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Зрял боб,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Леща,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1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Булгур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43" w:type="dxa"/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B12A1"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Елда , по ТД</w:t>
            </w:r>
          </w:p>
        </w:tc>
        <w:tc>
          <w:tcPr>
            <w:tcW w:w="16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B12A1">
              <w:rPr>
                <w:szCs w:val="24"/>
              </w:rPr>
              <w:t>пакетирана</w:t>
            </w:r>
          </w:p>
        </w:tc>
        <w:tc>
          <w:tcPr>
            <w:tcW w:w="20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0,500 кг.</w:t>
            </w:r>
          </w:p>
        </w:tc>
        <w:tc>
          <w:tcPr>
            <w:tcW w:w="14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B12A1" w:rsidRDefault="00CE689D" w:rsidP="007B12A1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8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91778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B12A1">
              <w:rPr>
                <w:szCs w:val="24"/>
                <w:lang w:val="bg-BG"/>
              </w:rPr>
              <w:t>кг.</w:t>
            </w:r>
          </w:p>
        </w:tc>
        <w:tc>
          <w:tcPr>
            <w:tcW w:w="12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B12A1" w:rsidRDefault="00CE689D" w:rsidP="0091778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69538E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Pr="00EA7030" w:rsidRDefault="00CE689D" w:rsidP="00EA7030">
      <w:pPr>
        <w:spacing w:before="0" w:after="0" w:line="240" w:lineRule="auto"/>
        <w:rPr>
          <w:szCs w:val="24"/>
        </w:rPr>
      </w:pPr>
      <w:r w:rsidRPr="00EA7030">
        <w:rPr>
          <w:b/>
          <w:bCs/>
          <w:szCs w:val="24"/>
        </w:rPr>
        <w:t>ПЛОДОВЕ И ЗЕЛЕНЧУЦИ</w:t>
      </w:r>
      <w:r w:rsidRPr="00EA7030">
        <w:rPr>
          <w:szCs w:val="24"/>
        </w:rPr>
        <w:t xml:space="preserve"> </w:t>
      </w:r>
      <w:r w:rsidRPr="00EA7030">
        <w:rPr>
          <w:b/>
          <w:bCs/>
          <w:szCs w:val="24"/>
        </w:rPr>
        <w:t>-</w:t>
      </w:r>
      <w:r w:rsidRPr="00EA7030">
        <w:rPr>
          <w:szCs w:val="24"/>
        </w:rPr>
        <w:t xml:space="preserve"> </w:t>
      </w:r>
      <w:r w:rsidRPr="00EA7030">
        <w:rPr>
          <w:b/>
          <w:bCs/>
          <w:szCs w:val="24"/>
        </w:rPr>
        <w:t>ПРЕСНИ</w:t>
      </w:r>
    </w:p>
    <w:tbl>
      <w:tblPr>
        <w:tblW w:w="11030" w:type="dxa"/>
        <w:jc w:val="center"/>
        <w:tblCellMar>
          <w:left w:w="0" w:type="dxa"/>
          <w:right w:w="0" w:type="dxa"/>
        </w:tblCellMar>
        <w:tblLook w:val="00A0"/>
      </w:tblPr>
      <w:tblGrid>
        <w:gridCol w:w="494"/>
        <w:gridCol w:w="7"/>
        <w:gridCol w:w="24"/>
        <w:gridCol w:w="2102"/>
        <w:gridCol w:w="55"/>
        <w:gridCol w:w="72"/>
        <w:gridCol w:w="1240"/>
        <w:gridCol w:w="49"/>
        <w:gridCol w:w="72"/>
        <w:gridCol w:w="1807"/>
        <w:gridCol w:w="37"/>
        <w:gridCol w:w="72"/>
        <w:gridCol w:w="1574"/>
        <w:gridCol w:w="26"/>
        <w:gridCol w:w="72"/>
        <w:gridCol w:w="820"/>
        <w:gridCol w:w="21"/>
        <w:gridCol w:w="72"/>
        <w:gridCol w:w="1137"/>
        <w:gridCol w:w="10"/>
        <w:gridCol w:w="72"/>
        <w:gridCol w:w="1123"/>
        <w:gridCol w:w="72"/>
      </w:tblGrid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1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367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928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EA7030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5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Картофи, ОПС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стари</w:t>
            </w:r>
          </w:p>
        </w:tc>
        <w:tc>
          <w:tcPr>
            <w:tcW w:w="192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900 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Домати, клас І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330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Чери домати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00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Краставици,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240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5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Зеле, ОПС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8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200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282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Китайско зеле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</w:rPr>
              <w:t>глава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5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Моркови,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180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2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Тиквички,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130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чеснов , ОПС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7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83"/>
          <w:jc w:val="center"/>
        </w:trPr>
        <w:tc>
          <w:tcPr>
            <w:tcW w:w="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9F485F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Лук чеснов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Лук кромид,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стар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220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417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Лук кромид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72" w:type="dxa"/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Праз лук,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Чушки, клас І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Люти чушки шипка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</w:t>
            </w:r>
            <w:r w:rsidRPr="001F798E">
              <w:rPr>
                <w:szCs w:val="24"/>
              </w:rPr>
              <w:t>3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Патладжани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Гъби култивирана печурка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75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Зелена салата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40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„Айсберг”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Рукола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Салата „Лоло росо”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Червено цвекло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11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01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Аспержи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35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Магданоз,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200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25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Копър, ОПС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 xml:space="preserve">100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26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Джоджен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пресен 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27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 босилек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28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Мащерка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29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Розмарин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30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Целина глави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глави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60 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99"/>
          <w:jc w:val="center"/>
        </w:trPr>
        <w:tc>
          <w:tcPr>
            <w:tcW w:w="5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31</w:t>
            </w:r>
          </w:p>
        </w:tc>
        <w:tc>
          <w:tcPr>
            <w:tcW w:w="22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Селари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2,500</w:t>
            </w:r>
          </w:p>
        </w:tc>
        <w:tc>
          <w:tcPr>
            <w:tcW w:w="9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1030" w:type="dxa"/>
        <w:jc w:val="center"/>
        <w:tblCellMar>
          <w:left w:w="0" w:type="dxa"/>
          <w:right w:w="0" w:type="dxa"/>
        </w:tblCellMar>
        <w:tblLook w:val="00A0"/>
      </w:tblPr>
      <w:tblGrid>
        <w:gridCol w:w="437"/>
        <w:gridCol w:w="64"/>
        <w:gridCol w:w="2198"/>
        <w:gridCol w:w="55"/>
        <w:gridCol w:w="1312"/>
        <w:gridCol w:w="49"/>
        <w:gridCol w:w="1879"/>
        <w:gridCol w:w="37"/>
        <w:gridCol w:w="1646"/>
        <w:gridCol w:w="26"/>
        <w:gridCol w:w="892"/>
        <w:gridCol w:w="21"/>
        <w:gridCol w:w="1209"/>
        <w:gridCol w:w="10"/>
        <w:gridCol w:w="1195"/>
      </w:tblGrid>
      <w:tr w:rsidR="00CE689D" w:rsidRPr="003E0F0F" w:rsidTr="00101C9B">
        <w:trPr>
          <w:trHeight w:val="285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Репички връзка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връзка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D7E23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6</w:t>
            </w:r>
            <w:r>
              <w:rPr>
                <w:szCs w:val="24"/>
                <w:lang w:val="bg-BG"/>
              </w:rPr>
              <w:t>0</w:t>
            </w:r>
            <w:r w:rsidRPr="001F798E">
              <w:rPr>
                <w:szCs w:val="24"/>
                <w:lang w:val="bg-BG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бр.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33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Спанак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34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Зелен фасул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35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Карфиол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36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Броколи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37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Бяла ряпа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9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Джинджифил корени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3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Ягоди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0,5</w:t>
            </w:r>
            <w:r w:rsidRPr="001F798E">
              <w:rPr>
                <w:szCs w:val="24"/>
              </w:rPr>
              <w:t xml:space="preserve">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4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Сини сливи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71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Череши, ОПС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5D7E2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Кайсии,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Праскови,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Дини,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20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Пъпеши, ОПС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Круши,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47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Грозде,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48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Банани,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5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49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Ябълки,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50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50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Портокали,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25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51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Мандарини,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52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Лимони,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80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53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Лимети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013D0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5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54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Ананас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пресен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кг.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55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Тиква, ОПС-белена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прясна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56</w:t>
            </w:r>
          </w:p>
        </w:tc>
        <w:tc>
          <w:tcPr>
            <w:tcW w:w="226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Киви, клас І</w:t>
            </w:r>
          </w:p>
        </w:tc>
        <w:tc>
          <w:tcPr>
            <w:tcW w:w="13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</w:rPr>
              <w:t>1 кг.</w:t>
            </w:r>
          </w:p>
        </w:tc>
        <w:tc>
          <w:tcPr>
            <w:tcW w:w="168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1F798E">
              <w:rPr>
                <w:szCs w:val="24"/>
                <w:lang w:val="bg-BG"/>
              </w:rPr>
              <w:t>10</w:t>
            </w:r>
            <w:r w:rsidRPr="001F798E">
              <w:rPr>
                <w:szCs w:val="24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57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Авокадо клас I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1F798E">
              <w:rPr>
                <w:szCs w:val="24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брой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58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Карамбол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0,500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2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1F798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59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Физалис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пресни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0,100 кг.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37074D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 xml:space="preserve">1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542EE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1F798E">
              <w:rPr>
                <w:szCs w:val="24"/>
                <w:lang w:val="bg-BG"/>
              </w:rPr>
              <w:t>к</w:t>
            </w:r>
            <w:r w:rsidRPr="001F798E">
              <w:rPr>
                <w:szCs w:val="24"/>
              </w:rPr>
              <w:t>г</w:t>
            </w:r>
            <w:r w:rsidRPr="001F798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spacing w:before="0" w:after="0" w:line="240" w:lineRule="auto"/>
        <w:rPr>
          <w:b/>
          <w:bCs/>
          <w:szCs w:val="24"/>
          <w:lang w:val="bg-BG"/>
        </w:rPr>
      </w:pPr>
      <w:r w:rsidRPr="00EA7030">
        <w:rPr>
          <w:b/>
          <w:bCs/>
          <w:szCs w:val="24"/>
        </w:rPr>
        <w:t xml:space="preserve">ПОДПРАВКИ И </w:t>
      </w:r>
      <w:r>
        <w:rPr>
          <w:b/>
          <w:bCs/>
          <w:szCs w:val="24"/>
          <w:lang w:val="bg-BG"/>
        </w:rPr>
        <w:t>СОСОВЕ</w:t>
      </w:r>
    </w:p>
    <w:tbl>
      <w:tblPr>
        <w:tblW w:w="10691" w:type="dxa"/>
        <w:jc w:val="center"/>
        <w:tblCellMar>
          <w:left w:w="0" w:type="dxa"/>
          <w:right w:w="0" w:type="dxa"/>
        </w:tblCellMar>
        <w:tblLook w:val="00A0"/>
      </w:tblPr>
      <w:tblGrid>
        <w:gridCol w:w="498"/>
        <w:gridCol w:w="25"/>
        <w:gridCol w:w="2083"/>
        <w:gridCol w:w="52"/>
        <w:gridCol w:w="1496"/>
        <w:gridCol w:w="38"/>
        <w:gridCol w:w="1664"/>
        <w:gridCol w:w="40"/>
        <w:gridCol w:w="1423"/>
        <w:gridCol w:w="82"/>
        <w:gridCol w:w="835"/>
        <w:gridCol w:w="53"/>
        <w:gridCol w:w="1177"/>
        <w:gridCol w:w="53"/>
        <w:gridCol w:w="1151"/>
        <w:gridCol w:w="21"/>
      </w:tblGrid>
      <w:tr w:rsidR="00CE689D" w:rsidRPr="003E0F0F" w:rsidTr="000E1E54">
        <w:trPr>
          <w:gridAfter w:val="1"/>
          <w:wAfter w:w="21" w:type="dxa"/>
          <w:trHeight w:val="285"/>
          <w:jc w:val="center"/>
        </w:trPr>
        <w:tc>
          <w:tcPr>
            <w:tcW w:w="5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0E1E54">
        <w:trPr>
          <w:gridAfter w:val="1"/>
          <w:wAfter w:w="21" w:type="dxa"/>
          <w:trHeight w:val="285"/>
          <w:jc w:val="center"/>
        </w:trPr>
        <w:tc>
          <w:tcPr>
            <w:tcW w:w="523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742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89D" w:rsidRPr="00EA7030" w:rsidRDefault="00CE689D" w:rsidP="00101C9B">
            <w:pPr>
              <w:spacing w:before="0" w:after="0" w:line="240" w:lineRule="auto"/>
              <w:rPr>
                <w:b/>
                <w:bCs/>
                <w:szCs w:val="24"/>
              </w:rPr>
            </w:pPr>
          </w:p>
        </w:tc>
      </w:tr>
      <w:tr w:rsidR="00CE689D" w:rsidRPr="003E0F0F" w:rsidTr="000E1E54">
        <w:trPr>
          <w:gridAfter w:val="1"/>
          <w:wAfter w:w="21" w:type="dxa"/>
          <w:trHeight w:val="285"/>
          <w:jc w:val="center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7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13D0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013D0B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0E1E54">
        <w:trPr>
          <w:trHeight w:val="32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Сода бикарбонат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8</w:t>
            </w:r>
            <w:r w:rsidRPr="00B81400">
              <w:rPr>
                <w:szCs w:val="24"/>
              </w:rPr>
              <w:t>0 кг.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18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Бакпулвер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0E1E54">
        <w:trPr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Канела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0E1E54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EA7030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0E1E54">
        <w:trPr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Суха мая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 xml:space="preserve">20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0E1E54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0E1E54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0E1E54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69538E">
        <w:trPr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Ванилия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0,002 кг.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200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  <w:tr w:rsidR="00CE689D" w:rsidRPr="003E0F0F" w:rsidTr="0069538E">
        <w:trPr>
          <w:trHeight w:val="26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Желатин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snapToGrid w:val="0"/>
              <w:spacing w:before="0" w:after="0" w:line="240" w:lineRule="auto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пакетче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69538E">
            <w:pPr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>0,010 кг.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6953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69538E">
              <w:rPr>
                <w:bCs/>
                <w:szCs w:val="24"/>
                <w:lang w:val="bg-BG"/>
              </w:rPr>
              <w:t xml:space="preserve">150 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69538E">
              <w:rPr>
                <w:bCs/>
                <w:szCs w:val="24"/>
                <w:lang w:val="bg-BG"/>
              </w:rPr>
              <w:t>бр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69538E" w:rsidRDefault="00CE689D" w:rsidP="00101C9B">
            <w:pPr>
              <w:spacing w:before="0" w:after="0" w:line="240" w:lineRule="auto"/>
              <w:rPr>
                <w:bCs/>
                <w:szCs w:val="24"/>
                <w:lang w:val="bg-BG"/>
              </w:rPr>
            </w:pPr>
          </w:p>
        </w:tc>
      </w:tr>
    </w:tbl>
    <w:p w:rsidR="00CE689D" w:rsidRDefault="00CE689D"/>
    <w:p w:rsidR="00CE689D" w:rsidRDefault="00CE689D"/>
    <w:tbl>
      <w:tblPr>
        <w:tblW w:w="10498" w:type="dxa"/>
        <w:jc w:val="center"/>
        <w:tblCellMar>
          <w:left w:w="0" w:type="dxa"/>
          <w:right w:w="0" w:type="dxa"/>
        </w:tblCellMar>
        <w:tblLook w:val="00A0"/>
      </w:tblPr>
      <w:tblGrid>
        <w:gridCol w:w="437"/>
        <w:gridCol w:w="62"/>
        <w:gridCol w:w="2159"/>
        <w:gridCol w:w="38"/>
        <w:gridCol w:w="1462"/>
        <w:gridCol w:w="30"/>
        <w:gridCol w:w="19"/>
        <w:gridCol w:w="1537"/>
        <w:gridCol w:w="221"/>
        <w:gridCol w:w="56"/>
        <w:gridCol w:w="1233"/>
        <w:gridCol w:w="70"/>
        <w:gridCol w:w="730"/>
        <w:gridCol w:w="30"/>
        <w:gridCol w:w="58"/>
        <w:gridCol w:w="1086"/>
        <w:gridCol w:w="120"/>
        <w:gridCol w:w="1032"/>
        <w:gridCol w:w="55"/>
        <w:gridCol w:w="63"/>
      </w:tblGrid>
      <w:tr w:rsidR="00CE689D" w:rsidRPr="003E0F0F" w:rsidTr="009E7BAB">
        <w:trPr>
          <w:gridAfter w:val="1"/>
          <w:wAfter w:w="63" w:type="dxa"/>
          <w:trHeight w:val="285"/>
          <w:jc w:val="center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  <w:lang w:val="bg-BG"/>
              </w:rPr>
            </w:pPr>
            <w:r>
              <w:rPr>
                <w:b/>
                <w:bCs/>
                <w:i/>
                <w:szCs w:val="24"/>
                <w:lang w:val="bg-BG"/>
              </w:rPr>
              <w:t>1</w:t>
            </w: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1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F798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i/>
                <w:szCs w:val="24"/>
              </w:rPr>
            </w:pPr>
            <w:r w:rsidRPr="001F798E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9E7BAB">
        <w:trPr>
          <w:gridAfter w:val="2"/>
          <w:wAfter w:w="118" w:type="dxa"/>
          <w:trHeight w:val="262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Червен пипер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100 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4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51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Какао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050 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25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2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Чубрица ронена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20</w:t>
            </w:r>
            <w:r w:rsidRPr="00B81400">
              <w:rPr>
                <w:szCs w:val="24"/>
              </w:rPr>
              <w:t xml:space="preserve"> 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100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1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Джоджен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50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0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Дафинов лист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62A22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2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бр.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65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12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млян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539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13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Черен пипер на зърна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49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14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Индийско орехче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39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15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Бахар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 w:rsidRPr="00B81400">
              <w:rPr>
                <w:szCs w:val="24"/>
              </w:rPr>
              <w:t>0.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gridAfter w:val="2"/>
          <w:wAfter w:w="118" w:type="dxa"/>
          <w:trHeight w:val="229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16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Кардамон</w:t>
            </w:r>
          </w:p>
        </w:tc>
        <w:tc>
          <w:tcPr>
            <w:tcW w:w="1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пакетче</w:t>
            </w:r>
          </w:p>
        </w:tc>
        <w:tc>
          <w:tcPr>
            <w:tcW w:w="18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0E1E54">
            <w:pPr>
              <w:spacing w:before="0" w:after="0" w:line="240" w:lineRule="auto"/>
              <w:jc w:val="center"/>
            </w:pPr>
            <w:r>
              <w:rPr>
                <w:szCs w:val="24"/>
              </w:rPr>
              <w:t>0</w:t>
            </w:r>
            <w:r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  <w:lang w:val="bg-BG"/>
              </w:rPr>
              <w:t>0</w:t>
            </w:r>
            <w:r w:rsidRPr="00B81400">
              <w:rPr>
                <w:szCs w:val="24"/>
              </w:rPr>
              <w:t xml:space="preserve">10 </w:t>
            </w:r>
            <w:r w:rsidRPr="00B81400">
              <w:rPr>
                <w:szCs w:val="24"/>
                <w:lang w:val="bg-BG"/>
              </w:rPr>
              <w:t>кг.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0E1E54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7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0E1E54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489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17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Пикантина зеленчукова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пакет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0,500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496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18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Сол йодирана, екстра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пакет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1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</w:t>
            </w:r>
            <w:r w:rsidRPr="00B81400">
              <w:rPr>
                <w:szCs w:val="24"/>
              </w:rPr>
              <w:t xml:space="preserve">0 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к</w:t>
            </w:r>
            <w:r w:rsidRPr="00B81400">
              <w:rPr>
                <w:szCs w:val="24"/>
              </w:rPr>
              <w:t>г</w:t>
            </w:r>
            <w:r w:rsidRPr="00B81400"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20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Оцет винен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</w:t>
            </w:r>
            <w:r w:rsidRPr="00B81400">
              <w:rPr>
                <w:szCs w:val="24"/>
                <w:lang w:val="bg-BG"/>
              </w:rPr>
              <w:t>,</w:t>
            </w:r>
            <w:r w:rsidRPr="00B81400">
              <w:rPr>
                <w:szCs w:val="24"/>
              </w:rPr>
              <w:t>700 л.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2A62BA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30</w:t>
            </w:r>
            <w:r w:rsidRPr="00B81400">
              <w:rPr>
                <w:szCs w:val="24"/>
              </w:rPr>
              <w:t xml:space="preserve"> 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  <w:lang w:val="bg-BG"/>
              </w:rPr>
              <w:t>бр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20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20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 xml:space="preserve">Майонеза 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кутия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100 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F7D43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</w:t>
            </w:r>
            <w:r w:rsidRPr="00B81400">
              <w:rPr>
                <w:szCs w:val="24"/>
                <w:lang w:val="bg-BG"/>
              </w:rPr>
              <w:t>р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20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21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„Песто”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0,190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20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22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Горчица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</w:rPr>
              <w:t>буркан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0,200 кг.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10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20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23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</w:t>
            </w:r>
            <w:r>
              <w:rPr>
                <w:szCs w:val="24"/>
                <w:lang w:val="bg-BG"/>
              </w:rPr>
              <w:t>оев с</w:t>
            </w:r>
            <w:r w:rsidRPr="00B81400">
              <w:rPr>
                <w:szCs w:val="24"/>
              </w:rPr>
              <w:t xml:space="preserve">ос 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 xml:space="preserve">0,190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20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9E7BAB">
        <w:trPr>
          <w:trHeight w:val="207"/>
          <w:jc w:val="center"/>
        </w:trPr>
        <w:tc>
          <w:tcPr>
            <w:tcW w:w="4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24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B81400">
              <w:rPr>
                <w:szCs w:val="24"/>
              </w:rPr>
              <w:t>Сос „</w:t>
            </w:r>
            <w:r>
              <w:rPr>
                <w:szCs w:val="24"/>
                <w:lang w:val="bg-BG"/>
              </w:rPr>
              <w:t>Уорчестър</w:t>
            </w:r>
            <w:r w:rsidRPr="00B81400">
              <w:rPr>
                <w:szCs w:val="24"/>
              </w:rPr>
              <w:t>”</w:t>
            </w:r>
          </w:p>
        </w:tc>
        <w:tc>
          <w:tcPr>
            <w:tcW w:w="15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бут</w:t>
            </w:r>
            <w:r>
              <w:rPr>
                <w:szCs w:val="24"/>
                <w:lang w:val="bg-BG"/>
              </w:rPr>
              <w:t>и</w:t>
            </w:r>
            <w:r w:rsidRPr="00B81400">
              <w:rPr>
                <w:szCs w:val="24"/>
                <w:lang w:val="bg-BG"/>
              </w:rPr>
              <w:t>лка</w:t>
            </w:r>
          </w:p>
        </w:tc>
        <w:tc>
          <w:tcPr>
            <w:tcW w:w="17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B81400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B81400">
              <w:rPr>
                <w:szCs w:val="24"/>
              </w:rPr>
              <w:t>0,1</w:t>
            </w:r>
            <w:r>
              <w:rPr>
                <w:szCs w:val="24"/>
                <w:lang w:val="bg-BG"/>
              </w:rPr>
              <w:t>5</w:t>
            </w:r>
            <w:r w:rsidRPr="00B81400">
              <w:rPr>
                <w:szCs w:val="24"/>
              </w:rPr>
              <w:t xml:space="preserve">0 </w:t>
            </w:r>
            <w:r>
              <w:rPr>
                <w:szCs w:val="24"/>
                <w:lang w:val="bg-BG"/>
              </w:rPr>
              <w:t>мл</w:t>
            </w:r>
            <w:r w:rsidRPr="00B81400">
              <w:rPr>
                <w:szCs w:val="24"/>
              </w:rPr>
              <w:t>.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5</w:t>
            </w:r>
          </w:p>
        </w:tc>
        <w:tc>
          <w:tcPr>
            <w:tcW w:w="8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B8140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B81400">
              <w:rPr>
                <w:szCs w:val="24"/>
                <w:lang w:val="bg-BG"/>
              </w:rPr>
              <w:t>бр.</w:t>
            </w:r>
          </w:p>
        </w:tc>
        <w:tc>
          <w:tcPr>
            <w:tcW w:w="12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B8140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510834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</w:p>
    <w:p w:rsidR="00CE689D" w:rsidRDefault="00CE689D" w:rsidP="00510834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  <w:r>
        <w:rPr>
          <w:b/>
          <w:bCs/>
          <w:szCs w:val="24"/>
          <w:lang w:val="bg-BG"/>
        </w:rPr>
        <w:t>НАПИТКИ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/>
      </w:tblPr>
      <w:tblGrid>
        <w:gridCol w:w="454"/>
        <w:gridCol w:w="46"/>
        <w:gridCol w:w="2179"/>
        <w:gridCol w:w="25"/>
        <w:gridCol w:w="1506"/>
        <w:gridCol w:w="8"/>
        <w:gridCol w:w="1968"/>
        <w:gridCol w:w="24"/>
        <w:gridCol w:w="1477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 w:rsidRPr="00C305AE">
              <w:rPr>
                <w:bCs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Сокове натурални „</w:t>
            </w:r>
            <w:r w:rsidRPr="003E0F0F">
              <w:rPr>
                <w:lang w:val="bg-BG"/>
              </w:rPr>
              <w:t>Cappy“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240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C305AE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Безалкохолни газирани напитки на „Кока Кола“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0,500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24EF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Минерална вода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3E0F0F" w:rsidRDefault="00CE689D" w:rsidP="00101C9B">
            <w:pPr>
              <w:snapToGrid w:val="0"/>
              <w:spacing w:before="0" w:after="0" w:line="240" w:lineRule="auto"/>
              <w:rPr>
                <w:lang w:val="bg-BG"/>
              </w:rPr>
            </w:pPr>
            <w:r w:rsidRPr="003E0F0F">
              <w:rPr>
                <w:lang w:val="bg-BG"/>
              </w:rPr>
              <w:t>бутилка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C305AE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1,000 л.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400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B8140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EA7030" w:rsidRDefault="00CE689D" w:rsidP="00EA7030">
      <w:pPr>
        <w:autoSpaceDE w:val="0"/>
        <w:autoSpaceDN w:val="0"/>
        <w:spacing w:before="0" w:after="0" w:line="240" w:lineRule="auto"/>
        <w:rPr>
          <w:szCs w:val="24"/>
        </w:rPr>
      </w:pPr>
      <w:r w:rsidRPr="00EA7030">
        <w:rPr>
          <w:b/>
          <w:bCs/>
          <w:szCs w:val="24"/>
        </w:rPr>
        <w:t>ЗАХАР И ЗАХАРНИ ИЗДЕЛИЯ</w:t>
      </w:r>
      <w:r>
        <w:rPr>
          <w:b/>
          <w:bCs/>
          <w:szCs w:val="24"/>
          <w:lang w:val="bg-BG"/>
        </w:rPr>
        <w:t>, КАКАО, КАФИ, ЧАЙ</w:t>
      </w:r>
      <w:r w:rsidRPr="00EA7030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2179"/>
        <w:gridCol w:w="49"/>
        <w:gridCol w:w="1482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EA7030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EA7030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47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Чай билков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пакетче с филтър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20 бр. в кутия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кутии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нес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пакетче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0,0002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мляно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20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9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Кафе без кофеин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0,250 кг.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2F494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Бяла захар, екстра, по ТД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24EFE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>
              <w:rPr>
                <w:szCs w:val="24"/>
                <w:lang w:val="bg-BG"/>
              </w:rPr>
              <w:t xml:space="preserve">       </w:t>
            </w:r>
            <w:r w:rsidRPr="00C305AE">
              <w:rPr>
                <w:szCs w:val="24"/>
              </w:rPr>
              <w:t>1</w:t>
            </w:r>
            <w:r>
              <w:rPr>
                <w:szCs w:val="24"/>
                <w:lang w:val="bg-BG"/>
              </w:rPr>
              <w:t xml:space="preserve">,000 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120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>
      <w:pPr>
        <w:rPr>
          <w:lang w:val="bg-BG"/>
        </w:rPr>
      </w:pPr>
    </w:p>
    <w:tbl>
      <w:tblPr>
        <w:tblW w:w="10998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2228"/>
        <w:gridCol w:w="1508"/>
        <w:gridCol w:w="1976"/>
        <w:gridCol w:w="1494"/>
        <w:gridCol w:w="889"/>
        <w:gridCol w:w="1230"/>
        <w:gridCol w:w="1173"/>
      </w:tblGrid>
      <w:tr w:rsidR="00CE689D" w:rsidRPr="003E0F0F" w:rsidTr="00101C9B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Пудра захар, по ТД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500 кг.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2</w:t>
            </w:r>
            <w:r w:rsidRPr="00C305AE">
              <w:rPr>
                <w:szCs w:val="24"/>
              </w:rPr>
              <w:t xml:space="preserve">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к</w:t>
            </w:r>
            <w:r w:rsidRPr="00EA7030">
              <w:rPr>
                <w:szCs w:val="24"/>
              </w:rPr>
              <w:t>г</w:t>
            </w:r>
            <w:r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Бисквити обикновени, по ТД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</w:t>
            </w:r>
            <w:r w:rsidRPr="00C305AE">
              <w:rPr>
                <w:szCs w:val="24"/>
              </w:rPr>
              <w:t>230 кг.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70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</w:t>
            </w:r>
          </w:p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натурален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</w:rPr>
            </w:pPr>
            <w:r w:rsidRPr="00C305AE">
              <w:rPr>
                <w:szCs w:val="24"/>
              </w:rPr>
              <w:t>пакетирана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</w:rPr>
              <w:t>0</w:t>
            </w:r>
            <w:r w:rsidRPr="00C305AE">
              <w:rPr>
                <w:szCs w:val="24"/>
                <w:lang w:val="bg-BG"/>
              </w:rPr>
              <w:t>,200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80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B10F7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</w:t>
            </w:r>
            <w:r w:rsidRPr="00C305AE">
              <w:rPr>
                <w:szCs w:val="24"/>
              </w:rPr>
              <w:t>р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222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Шоколадова заливка бяла/кафява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</w:t>
            </w:r>
            <w:r w:rsidRPr="00C305AE">
              <w:rPr>
                <w:szCs w:val="24"/>
              </w:rPr>
              <w:t xml:space="preserve"> кг.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50</w:t>
            </w:r>
            <w:r w:rsidRPr="00C305AE">
              <w:rPr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Сладкарско желе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24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C305AE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Карамел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EA7030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кофа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6 кг.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8C7FA9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12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16DF3" w:rsidRDefault="00CE689D" w:rsidP="007E6D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к</w:t>
            </w:r>
            <w:r w:rsidRPr="00C305AE">
              <w:rPr>
                <w:szCs w:val="24"/>
              </w:rPr>
              <w:t>г</w:t>
            </w:r>
            <w:r w:rsidRPr="00C305AE">
              <w:rPr>
                <w:szCs w:val="24"/>
                <w:lang w:val="bg-BG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EA7030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EA7030" w:rsidRDefault="00CE689D" w:rsidP="000E1E54">
      <w:pPr>
        <w:autoSpaceDE w:val="0"/>
        <w:autoSpaceDN w:val="0"/>
        <w:spacing w:before="0" w:after="0" w:line="240" w:lineRule="auto"/>
        <w:rPr>
          <w:b/>
          <w:bCs/>
          <w:szCs w:val="24"/>
        </w:rPr>
      </w:pPr>
      <w:r w:rsidRPr="00EA7030">
        <w:rPr>
          <w:b/>
          <w:bCs/>
          <w:szCs w:val="24"/>
        </w:rPr>
        <w:t>РАСТИТЕЛНИ МАЗНИНИ</w:t>
      </w:r>
    </w:p>
    <w:tbl>
      <w:tblPr>
        <w:tblW w:w="10952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1990"/>
        <w:gridCol w:w="1505"/>
        <w:gridCol w:w="2046"/>
        <w:gridCol w:w="1619"/>
        <w:gridCol w:w="889"/>
        <w:gridCol w:w="1230"/>
        <w:gridCol w:w="1173"/>
      </w:tblGrid>
      <w:tr w:rsidR="00CE689D" w:rsidRPr="003E0F0F" w:rsidTr="00101C9B">
        <w:trPr>
          <w:trHeight w:val="15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5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101C9B">
        <w:trPr>
          <w:trHeight w:val="16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 xml:space="preserve">Слънчогледово </w:t>
            </w:r>
            <w:r w:rsidRPr="00736AC5">
              <w:rPr>
                <w:szCs w:val="24"/>
                <w:lang w:val="bg-BG"/>
              </w:rPr>
              <w:t>олио</w:t>
            </w:r>
            <w:r w:rsidRPr="00736AC5">
              <w:rPr>
                <w:szCs w:val="24"/>
              </w:rPr>
              <w:t>, по ТД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  <w:r w:rsidRPr="00736AC5">
              <w:rPr>
                <w:szCs w:val="24"/>
              </w:rPr>
              <w:t>рафинирано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1 л.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  <w:lang w:val="bg-BG"/>
              </w:rPr>
              <w:t>3</w:t>
            </w:r>
            <w:r w:rsidRPr="00736AC5">
              <w:rPr>
                <w:szCs w:val="24"/>
              </w:rPr>
              <w:t xml:space="preserve">00 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</w:rPr>
            </w:pPr>
            <w:r w:rsidRPr="00736AC5">
              <w:rPr>
                <w:szCs w:val="24"/>
              </w:rPr>
              <w:t>л.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Зехтин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1 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15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л.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736AC5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  <w:tr w:rsidR="00CE689D" w:rsidRPr="003E0F0F" w:rsidTr="00101C9B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Cs/>
                <w:szCs w:val="24"/>
                <w:lang w:val="bg-BG"/>
              </w:rPr>
            </w:pPr>
            <w:r w:rsidRPr="00736AC5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snapToGrid w:val="0"/>
              <w:spacing w:before="0" w:after="0" w:line="240" w:lineRule="auto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Маргарин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rPr>
                <w:szCs w:val="24"/>
                <w:lang w:val="bg-BG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0,250 кг.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736AC5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 xml:space="preserve">40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szCs w:val="24"/>
                <w:lang w:val="bg-BG"/>
              </w:rPr>
            </w:pPr>
            <w:r w:rsidRPr="00736AC5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Default="00CE689D" w:rsidP="00EA7030">
      <w:pPr>
        <w:autoSpaceDE w:val="0"/>
        <w:autoSpaceDN w:val="0"/>
        <w:spacing w:before="0" w:after="0" w:line="240" w:lineRule="auto"/>
        <w:rPr>
          <w:b/>
          <w:bCs/>
          <w:szCs w:val="24"/>
          <w:lang w:val="bg-BG"/>
        </w:rPr>
      </w:pPr>
    </w:p>
    <w:p w:rsidR="00CE689D" w:rsidRPr="00EA7030" w:rsidRDefault="00CE689D" w:rsidP="00C305AE">
      <w:pPr>
        <w:autoSpaceDE w:val="0"/>
        <w:autoSpaceDN w:val="0"/>
        <w:spacing w:before="0" w:after="0" w:line="240" w:lineRule="auto"/>
        <w:rPr>
          <w:szCs w:val="24"/>
        </w:rPr>
      </w:pPr>
      <w:r>
        <w:rPr>
          <w:b/>
          <w:bCs/>
          <w:szCs w:val="24"/>
          <w:lang w:val="bg-BG"/>
        </w:rPr>
        <w:t>ЯДКИ</w:t>
      </w:r>
      <w:r w:rsidRPr="00EA7030">
        <w:rPr>
          <w:b/>
          <w:bCs/>
          <w:szCs w:val="24"/>
        </w:rPr>
        <w:t xml:space="preserve"> </w:t>
      </w:r>
    </w:p>
    <w:tbl>
      <w:tblPr>
        <w:tblW w:w="10998" w:type="dxa"/>
        <w:jc w:val="center"/>
        <w:tblCellMar>
          <w:left w:w="0" w:type="dxa"/>
          <w:right w:w="0" w:type="dxa"/>
        </w:tblCellMar>
        <w:tblLook w:val="00A0"/>
      </w:tblPr>
      <w:tblGrid>
        <w:gridCol w:w="500"/>
        <w:gridCol w:w="2179"/>
        <w:gridCol w:w="49"/>
        <w:gridCol w:w="1482"/>
        <w:gridCol w:w="26"/>
        <w:gridCol w:w="1950"/>
        <w:gridCol w:w="26"/>
        <w:gridCol w:w="1475"/>
        <w:gridCol w:w="19"/>
        <w:gridCol w:w="870"/>
        <w:gridCol w:w="19"/>
        <w:gridCol w:w="1211"/>
        <w:gridCol w:w="19"/>
        <w:gridCol w:w="1154"/>
        <w:gridCol w:w="19"/>
      </w:tblGrid>
      <w:tr w:rsidR="00CE689D" w:rsidRPr="003E0F0F" w:rsidTr="00C305AE">
        <w:trPr>
          <w:trHeight w:val="180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180" w:lineRule="atLeast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Стока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Вид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Разфасовка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bg-BG"/>
              </w:rPr>
              <w:t>К</w:t>
            </w:r>
            <w:r w:rsidRPr="00EA7030">
              <w:rPr>
                <w:b/>
                <w:bCs/>
                <w:szCs w:val="24"/>
              </w:rPr>
              <w:t>оличество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Мярка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Единична цена/ лева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EA7030" w:rsidRDefault="00CE689D" w:rsidP="00101C9B">
            <w:pPr>
              <w:autoSpaceDE w:val="0"/>
              <w:autoSpaceDN w:val="0"/>
              <w:snapToGrid w:val="0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EA7030">
              <w:rPr>
                <w:b/>
                <w:bCs/>
                <w:szCs w:val="24"/>
              </w:rPr>
              <w:t>Стойност /лева без ДДС</w:t>
            </w:r>
          </w:p>
        </w:tc>
      </w:tr>
      <w:tr w:rsidR="00CE689D" w:rsidRPr="003E0F0F" w:rsidTr="00C305AE">
        <w:trPr>
          <w:trHeight w:val="105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8C7FA9" w:rsidRDefault="00CE689D" w:rsidP="00101C9B">
            <w:pPr>
              <w:autoSpaceDE w:val="0"/>
              <w:autoSpaceDN w:val="0"/>
              <w:snapToGrid w:val="0"/>
              <w:spacing w:before="0" w:after="0" w:line="105" w:lineRule="atLeast"/>
              <w:jc w:val="center"/>
              <w:rPr>
                <w:b/>
                <w:bCs/>
                <w:i/>
                <w:szCs w:val="24"/>
              </w:rPr>
            </w:pPr>
            <w:r w:rsidRPr="008C7FA9">
              <w:rPr>
                <w:b/>
                <w:bCs/>
                <w:i/>
                <w:szCs w:val="24"/>
              </w:rPr>
              <w:t>8</w:t>
            </w:r>
          </w:p>
        </w:tc>
      </w:tr>
      <w:tr w:rsidR="00CE689D" w:rsidRPr="003E0F0F" w:rsidTr="00C305AE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Бадеми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Фъстъци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20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Орехи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сурови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0,500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476C64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 xml:space="preserve">30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2F4947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C305AE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  <w:tr w:rsidR="00CE689D" w:rsidRPr="003E0F0F" w:rsidTr="00C305AE">
        <w:trPr>
          <w:gridAfter w:val="1"/>
          <w:wAfter w:w="19" w:type="dxa"/>
          <w:trHeight w:val="165"/>
          <w:jc w:val="center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Стафиди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snapToGrid w:val="0"/>
              <w:spacing w:before="0" w:after="0" w:line="165" w:lineRule="atLeast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пакет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9E7BAB" w:rsidRDefault="00CE689D" w:rsidP="00101C9B">
            <w:pPr>
              <w:snapToGrid w:val="0"/>
              <w:spacing w:before="0" w:after="0" w:line="165" w:lineRule="atLeast"/>
              <w:jc w:val="center"/>
              <w:rPr>
                <w:szCs w:val="24"/>
              </w:rPr>
            </w:pPr>
            <w:r w:rsidRPr="00C305AE">
              <w:rPr>
                <w:szCs w:val="24"/>
                <w:lang w:val="bg-BG"/>
              </w:rPr>
              <w:t>0,200 кг</w:t>
            </w:r>
            <w:r>
              <w:rPr>
                <w:szCs w:val="24"/>
              </w:rPr>
              <w:t>.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C305AE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 xml:space="preserve">10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E689D" w:rsidRPr="00162A22" w:rsidRDefault="00CE689D" w:rsidP="00101C9B">
            <w:pPr>
              <w:autoSpaceDE w:val="0"/>
              <w:autoSpaceDN w:val="0"/>
              <w:snapToGrid w:val="0"/>
              <w:spacing w:before="0" w:after="0" w:line="165" w:lineRule="atLeast"/>
              <w:jc w:val="center"/>
              <w:rPr>
                <w:szCs w:val="24"/>
                <w:lang w:val="bg-BG"/>
              </w:rPr>
            </w:pPr>
            <w:r w:rsidRPr="00C305AE">
              <w:rPr>
                <w:szCs w:val="24"/>
                <w:lang w:val="bg-BG"/>
              </w:rPr>
              <w:t>бр.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689D" w:rsidRPr="00EA7030" w:rsidRDefault="00CE689D" w:rsidP="00101C9B">
            <w:pPr>
              <w:spacing w:before="0" w:after="0" w:line="240" w:lineRule="auto"/>
              <w:rPr>
                <w:sz w:val="16"/>
                <w:szCs w:val="24"/>
              </w:rPr>
            </w:pPr>
          </w:p>
        </w:tc>
      </w:tr>
    </w:tbl>
    <w:p w:rsidR="00CE689D" w:rsidRDefault="00CE689D"/>
    <w:sectPr w:rsidR="00CE689D" w:rsidSect="0069538E">
      <w:footerReference w:type="default" r:id="rId6"/>
      <w:pgSz w:w="12240" w:h="15840"/>
      <w:pgMar w:top="567" w:right="567" w:bottom="284" w:left="1134" w:header="709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9D" w:rsidRDefault="00CE689D" w:rsidP="0069538E">
      <w:pPr>
        <w:spacing w:before="0" w:after="0" w:line="240" w:lineRule="auto"/>
      </w:pPr>
      <w:r>
        <w:separator/>
      </w:r>
    </w:p>
  </w:endnote>
  <w:endnote w:type="continuationSeparator" w:id="1">
    <w:p w:rsidR="00CE689D" w:rsidRDefault="00CE689D" w:rsidP="006953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9D" w:rsidRDefault="00CE689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E689D" w:rsidRDefault="00CE68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9D" w:rsidRDefault="00CE689D" w:rsidP="0069538E">
      <w:pPr>
        <w:spacing w:before="0" w:after="0" w:line="240" w:lineRule="auto"/>
      </w:pPr>
      <w:r>
        <w:separator/>
      </w:r>
    </w:p>
  </w:footnote>
  <w:footnote w:type="continuationSeparator" w:id="1">
    <w:p w:rsidR="00CE689D" w:rsidRDefault="00CE689D" w:rsidP="0069538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030"/>
    <w:rsid w:val="00003798"/>
    <w:rsid w:val="00006ECD"/>
    <w:rsid w:val="00007707"/>
    <w:rsid w:val="00007F1C"/>
    <w:rsid w:val="00010E73"/>
    <w:rsid w:val="00013D0B"/>
    <w:rsid w:val="0004484C"/>
    <w:rsid w:val="0006064F"/>
    <w:rsid w:val="000906D0"/>
    <w:rsid w:val="000A4BF4"/>
    <w:rsid w:val="000A581B"/>
    <w:rsid w:val="000B7596"/>
    <w:rsid w:val="000C08AF"/>
    <w:rsid w:val="000E1C7F"/>
    <w:rsid w:val="000E1E54"/>
    <w:rsid w:val="000F2F60"/>
    <w:rsid w:val="000F5370"/>
    <w:rsid w:val="000F740F"/>
    <w:rsid w:val="001003A7"/>
    <w:rsid w:val="00101C9B"/>
    <w:rsid w:val="00103152"/>
    <w:rsid w:val="00116DF3"/>
    <w:rsid w:val="0012015A"/>
    <w:rsid w:val="00136C5C"/>
    <w:rsid w:val="00162A22"/>
    <w:rsid w:val="0016465A"/>
    <w:rsid w:val="00183042"/>
    <w:rsid w:val="001919F5"/>
    <w:rsid w:val="0019213F"/>
    <w:rsid w:val="0019262C"/>
    <w:rsid w:val="00197D36"/>
    <w:rsid w:val="001B142F"/>
    <w:rsid w:val="001B1886"/>
    <w:rsid w:val="001B58B4"/>
    <w:rsid w:val="001C602F"/>
    <w:rsid w:val="001C7EA8"/>
    <w:rsid w:val="001D3706"/>
    <w:rsid w:val="001E535C"/>
    <w:rsid w:val="001F102F"/>
    <w:rsid w:val="001F3128"/>
    <w:rsid w:val="001F798E"/>
    <w:rsid w:val="00243CB4"/>
    <w:rsid w:val="00251CFB"/>
    <w:rsid w:val="002542E1"/>
    <w:rsid w:val="0026044C"/>
    <w:rsid w:val="002656B8"/>
    <w:rsid w:val="002A62BA"/>
    <w:rsid w:val="002B3240"/>
    <w:rsid w:val="002C4430"/>
    <w:rsid w:val="002F4947"/>
    <w:rsid w:val="00303A2B"/>
    <w:rsid w:val="00322D52"/>
    <w:rsid w:val="00333F19"/>
    <w:rsid w:val="00341C67"/>
    <w:rsid w:val="003637C6"/>
    <w:rsid w:val="00365D68"/>
    <w:rsid w:val="0037074D"/>
    <w:rsid w:val="003858C3"/>
    <w:rsid w:val="003B14A3"/>
    <w:rsid w:val="003C42B4"/>
    <w:rsid w:val="003C7B48"/>
    <w:rsid w:val="003D32AF"/>
    <w:rsid w:val="003D73A6"/>
    <w:rsid w:val="003E00D1"/>
    <w:rsid w:val="003E0F0F"/>
    <w:rsid w:val="003E3CEA"/>
    <w:rsid w:val="003E4527"/>
    <w:rsid w:val="003F7C76"/>
    <w:rsid w:val="004136EA"/>
    <w:rsid w:val="00413C18"/>
    <w:rsid w:val="00434A38"/>
    <w:rsid w:val="00435F0B"/>
    <w:rsid w:val="00447FC5"/>
    <w:rsid w:val="004607D5"/>
    <w:rsid w:val="0046477A"/>
    <w:rsid w:val="00470196"/>
    <w:rsid w:val="00476C64"/>
    <w:rsid w:val="004952C0"/>
    <w:rsid w:val="004A1F07"/>
    <w:rsid w:val="004B10F7"/>
    <w:rsid w:val="005047D0"/>
    <w:rsid w:val="00510834"/>
    <w:rsid w:val="00512620"/>
    <w:rsid w:val="00542EE7"/>
    <w:rsid w:val="00546C70"/>
    <w:rsid w:val="00555351"/>
    <w:rsid w:val="00561B48"/>
    <w:rsid w:val="00577E29"/>
    <w:rsid w:val="005A4764"/>
    <w:rsid w:val="005A499B"/>
    <w:rsid w:val="005A567A"/>
    <w:rsid w:val="005B6A43"/>
    <w:rsid w:val="005C20B3"/>
    <w:rsid w:val="005D7E23"/>
    <w:rsid w:val="005F46D7"/>
    <w:rsid w:val="0060000F"/>
    <w:rsid w:val="0060164D"/>
    <w:rsid w:val="006027FF"/>
    <w:rsid w:val="00617011"/>
    <w:rsid w:val="00622AA5"/>
    <w:rsid w:val="00626D64"/>
    <w:rsid w:val="00655B23"/>
    <w:rsid w:val="006912B1"/>
    <w:rsid w:val="0069538E"/>
    <w:rsid w:val="006A23B1"/>
    <w:rsid w:val="006C178C"/>
    <w:rsid w:val="006D03DE"/>
    <w:rsid w:val="006E2497"/>
    <w:rsid w:val="006F1F41"/>
    <w:rsid w:val="0071284B"/>
    <w:rsid w:val="00720DB6"/>
    <w:rsid w:val="0072466B"/>
    <w:rsid w:val="00724BDE"/>
    <w:rsid w:val="00726FC1"/>
    <w:rsid w:val="00734F9A"/>
    <w:rsid w:val="00736AC5"/>
    <w:rsid w:val="007461FA"/>
    <w:rsid w:val="007471B5"/>
    <w:rsid w:val="007532F7"/>
    <w:rsid w:val="0075604C"/>
    <w:rsid w:val="00771F91"/>
    <w:rsid w:val="007777F9"/>
    <w:rsid w:val="00777C50"/>
    <w:rsid w:val="00791A35"/>
    <w:rsid w:val="00794CE9"/>
    <w:rsid w:val="00797AFB"/>
    <w:rsid w:val="007B12A1"/>
    <w:rsid w:val="007C0593"/>
    <w:rsid w:val="007C5BED"/>
    <w:rsid w:val="007D2971"/>
    <w:rsid w:val="007E6D9B"/>
    <w:rsid w:val="00841A3E"/>
    <w:rsid w:val="008618BB"/>
    <w:rsid w:val="00876049"/>
    <w:rsid w:val="00891F80"/>
    <w:rsid w:val="0089241D"/>
    <w:rsid w:val="00896236"/>
    <w:rsid w:val="008A218F"/>
    <w:rsid w:val="008A7CCF"/>
    <w:rsid w:val="008C72E7"/>
    <w:rsid w:val="008C7FA9"/>
    <w:rsid w:val="008E0143"/>
    <w:rsid w:val="00902A12"/>
    <w:rsid w:val="00902F23"/>
    <w:rsid w:val="00912B50"/>
    <w:rsid w:val="00917780"/>
    <w:rsid w:val="00940821"/>
    <w:rsid w:val="00954C42"/>
    <w:rsid w:val="00965EBD"/>
    <w:rsid w:val="009A0CBB"/>
    <w:rsid w:val="009B6157"/>
    <w:rsid w:val="009E7BAB"/>
    <w:rsid w:val="009F2A38"/>
    <w:rsid w:val="009F485F"/>
    <w:rsid w:val="009F7D43"/>
    <w:rsid w:val="00A17C04"/>
    <w:rsid w:val="00A314A0"/>
    <w:rsid w:val="00A329B4"/>
    <w:rsid w:val="00A40EBE"/>
    <w:rsid w:val="00A54A3F"/>
    <w:rsid w:val="00A801A2"/>
    <w:rsid w:val="00A84E27"/>
    <w:rsid w:val="00A95483"/>
    <w:rsid w:val="00A95953"/>
    <w:rsid w:val="00AC79F5"/>
    <w:rsid w:val="00AF2C37"/>
    <w:rsid w:val="00B00261"/>
    <w:rsid w:val="00B278AD"/>
    <w:rsid w:val="00B62CF5"/>
    <w:rsid w:val="00B704E0"/>
    <w:rsid w:val="00B81400"/>
    <w:rsid w:val="00B82BF8"/>
    <w:rsid w:val="00B83033"/>
    <w:rsid w:val="00B932DE"/>
    <w:rsid w:val="00BB039A"/>
    <w:rsid w:val="00BB0BF1"/>
    <w:rsid w:val="00BB15D4"/>
    <w:rsid w:val="00BB1FF4"/>
    <w:rsid w:val="00BC66B0"/>
    <w:rsid w:val="00BD0A4E"/>
    <w:rsid w:val="00BD46D1"/>
    <w:rsid w:val="00BE0116"/>
    <w:rsid w:val="00BE1724"/>
    <w:rsid w:val="00BE4776"/>
    <w:rsid w:val="00C110E2"/>
    <w:rsid w:val="00C305AE"/>
    <w:rsid w:val="00C30A54"/>
    <w:rsid w:val="00C31DF8"/>
    <w:rsid w:val="00C841C8"/>
    <w:rsid w:val="00CA2F9C"/>
    <w:rsid w:val="00CA3DE0"/>
    <w:rsid w:val="00CA3F9C"/>
    <w:rsid w:val="00CB3543"/>
    <w:rsid w:val="00CC3386"/>
    <w:rsid w:val="00CD037F"/>
    <w:rsid w:val="00CE689D"/>
    <w:rsid w:val="00D16428"/>
    <w:rsid w:val="00D211C9"/>
    <w:rsid w:val="00D432EB"/>
    <w:rsid w:val="00D52E7B"/>
    <w:rsid w:val="00D52E98"/>
    <w:rsid w:val="00D60195"/>
    <w:rsid w:val="00D614A8"/>
    <w:rsid w:val="00D84677"/>
    <w:rsid w:val="00D943FC"/>
    <w:rsid w:val="00DA03A7"/>
    <w:rsid w:val="00DB0B84"/>
    <w:rsid w:val="00DB6EE0"/>
    <w:rsid w:val="00DC694C"/>
    <w:rsid w:val="00DE082D"/>
    <w:rsid w:val="00E10B38"/>
    <w:rsid w:val="00E23A9D"/>
    <w:rsid w:val="00E24EFE"/>
    <w:rsid w:val="00E251EB"/>
    <w:rsid w:val="00E329A7"/>
    <w:rsid w:val="00E420CA"/>
    <w:rsid w:val="00E453FC"/>
    <w:rsid w:val="00E702D0"/>
    <w:rsid w:val="00E74CDF"/>
    <w:rsid w:val="00E862F1"/>
    <w:rsid w:val="00EA7030"/>
    <w:rsid w:val="00EB6167"/>
    <w:rsid w:val="00EB6B63"/>
    <w:rsid w:val="00ED3CEE"/>
    <w:rsid w:val="00ED742E"/>
    <w:rsid w:val="00EE4BB5"/>
    <w:rsid w:val="00EE5C93"/>
    <w:rsid w:val="00EF2479"/>
    <w:rsid w:val="00F012FF"/>
    <w:rsid w:val="00F6391D"/>
    <w:rsid w:val="00F70ED3"/>
    <w:rsid w:val="00F71A1E"/>
    <w:rsid w:val="00F755F6"/>
    <w:rsid w:val="00F769F2"/>
    <w:rsid w:val="00F964CB"/>
    <w:rsid w:val="00FA28CA"/>
    <w:rsid w:val="00FA3611"/>
    <w:rsid w:val="00FA76D4"/>
    <w:rsid w:val="00FB1812"/>
    <w:rsid w:val="00FB2124"/>
    <w:rsid w:val="00FC2439"/>
    <w:rsid w:val="00FE46D0"/>
    <w:rsid w:val="00FE5845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C3"/>
    <w:pPr>
      <w:spacing w:before="120" w:after="120" w:line="276" w:lineRule="auto"/>
    </w:pPr>
    <w:rPr>
      <w:sz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ht">
    <w:name w:val="light"/>
    <w:basedOn w:val="DefaultParagraphFont"/>
    <w:uiPriority w:val="99"/>
    <w:rsid w:val="00EA703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53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53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5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1922</Words>
  <Characters>10962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Техническа спецификация възложителят е отразил следните данни:</dc:title>
  <dc:subject/>
  <dc:creator>d.dimitrov</dc:creator>
  <cp:keywords/>
  <dc:description/>
  <cp:lastModifiedBy>KXMON</cp:lastModifiedBy>
  <cp:revision>2</cp:revision>
  <dcterms:created xsi:type="dcterms:W3CDTF">2016-01-25T09:53:00Z</dcterms:created>
  <dcterms:modified xsi:type="dcterms:W3CDTF">2016-01-25T09:53:00Z</dcterms:modified>
</cp:coreProperties>
</file>